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15" w:rsidRDefault="00DB6F15" w:rsidP="004E5E40">
      <w:pPr>
        <w:rPr>
          <w:b/>
          <w:lang w:val="en-GB"/>
        </w:rPr>
      </w:pPr>
      <w:r>
        <w:rPr>
          <w:b/>
          <w:lang w:val="en-GB"/>
        </w:rPr>
        <w:t>ATTENTION: INSCRIPTIONS ARE ONLY POSSIBLE BY THE NATIONAL FEDERATION!!!</w:t>
      </w:r>
    </w:p>
    <w:p w:rsidR="00DB6F15" w:rsidRPr="007753D4" w:rsidRDefault="00DB6F15" w:rsidP="00DB6F15">
      <w:pPr>
        <w:ind w:left="4956"/>
        <w:rPr>
          <w:sz w:val="22"/>
          <w:szCs w:val="22"/>
          <w:lang w:val="en-GB"/>
        </w:rPr>
      </w:pP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 </w:t>
      </w:r>
      <w:r>
        <w:rPr>
          <w:rFonts w:cs="Arial"/>
          <w:b/>
          <w:bCs/>
          <w:color w:val="3366FF"/>
          <w:sz w:val="22"/>
          <w:szCs w:val="22"/>
          <w:lang w:val="en-GB"/>
        </w:rPr>
        <w:t>22nd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</w:t>
      </w:r>
      <w:r>
        <w:rPr>
          <w:rFonts w:cs="Arial"/>
          <w:b/>
          <w:color w:val="3366FF"/>
          <w:sz w:val="22"/>
          <w:szCs w:val="22"/>
          <w:lang w:val="en-GB"/>
        </w:rPr>
        <w:t xml:space="preserve"> April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>20</w:t>
      </w:r>
      <w:r>
        <w:rPr>
          <w:rFonts w:cs="Arial"/>
          <w:b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color w:val="0000FF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29540E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FIRST ENTRY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 xml:space="preserve">Junior European Cup Women/Men under 20 </w:t>
      </w:r>
    </w:p>
    <w:p w:rsidR="00DB6F15" w:rsidRPr="00F75C44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>Leibnitz / AUSTRIA, 04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Federation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Telephone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Fax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Email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Pr="004017B8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  <w:r>
        <w:rPr>
          <w:rFonts w:cs="Arial"/>
          <w:b/>
          <w:bCs/>
          <w:color w:val="000000"/>
          <w:sz w:val="29"/>
          <w:szCs w:val="29"/>
          <w:lang w:val="en-GB"/>
        </w:rPr>
        <w:t>Contact</w:t>
      </w:r>
      <w:r>
        <w:rPr>
          <w:rFonts w:cs="Arial"/>
          <w:lang w:val="en-GB"/>
        </w:rPr>
        <w:t xml:space="preserve"> </w:t>
      </w:r>
      <w:proofErr w:type="gramStart"/>
      <w:r>
        <w:rPr>
          <w:rFonts w:cs="Arial"/>
          <w:b/>
          <w:bCs/>
          <w:color w:val="000000"/>
          <w:sz w:val="29"/>
          <w:szCs w:val="29"/>
          <w:lang w:val="en-GB"/>
        </w:rPr>
        <w:t>n</w:t>
      </w:r>
      <w:r w:rsidRPr="00962EB2">
        <w:rPr>
          <w:rFonts w:cs="Arial"/>
          <w:b/>
          <w:bCs/>
          <w:color w:val="000000"/>
          <w:sz w:val="29"/>
          <w:szCs w:val="29"/>
          <w:lang w:val="en-GB"/>
        </w:rPr>
        <w:t xml:space="preserve">ame </w:t>
      </w:r>
      <w:r>
        <w:rPr>
          <w:rFonts w:cs="Arial"/>
          <w:lang w:val="en-GB"/>
        </w:rPr>
        <w:t>....................................................................................................................................</w:t>
      </w:r>
      <w:proofErr w:type="gramEnd"/>
    </w:p>
    <w:p w:rsidR="00DB6F15" w:rsidRDefault="00DB6F15" w:rsidP="00DB6F15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Pr="00430ACE" w:rsidRDefault="00DB6F15" w:rsidP="00DB6F15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DB6F15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3"/>
        <w:gridCol w:w="4727"/>
      </w:tblGrid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Women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Men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Coaches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Referees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Others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Total Number of Persons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C00410" w:rsidRDefault="00DB6F15" w:rsidP="00DB6F15">
      <w:pPr>
        <w:autoSpaceDE w:val="0"/>
        <w:autoSpaceDN w:val="0"/>
        <w:adjustRightInd w:val="0"/>
        <w:rPr>
          <w:rFonts w:cs="Arial"/>
          <w:b/>
          <w:color w:val="3366FF"/>
          <w:sz w:val="22"/>
          <w:szCs w:val="22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lang w:val="en-GB"/>
        </w:rPr>
        <w:t xml:space="preserve"> </w:t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8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sz w:val="22"/>
          <w:szCs w:val="22"/>
          <w:lang w:val="en-GB"/>
        </w:rPr>
        <w:t xml:space="preserve">BEFORE </w:t>
      </w:r>
      <w:r>
        <w:rPr>
          <w:rFonts w:cs="Arial"/>
          <w:b/>
          <w:color w:val="3366FF"/>
          <w:sz w:val="22"/>
          <w:szCs w:val="22"/>
          <w:lang w:val="en-GB"/>
        </w:rPr>
        <w:t>22nd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 </w:t>
      </w:r>
      <w:r>
        <w:rPr>
          <w:rFonts w:cs="Arial"/>
          <w:b/>
          <w:color w:val="3366FF"/>
          <w:sz w:val="22"/>
          <w:szCs w:val="22"/>
          <w:lang w:val="en-GB"/>
        </w:rPr>
        <w:t>April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20</w:t>
      </w:r>
      <w:r>
        <w:rPr>
          <w:rFonts w:cs="Arial"/>
          <w:b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AA4A24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AA4A24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Pr="00007112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............................................</w:t>
      </w:r>
      <w:r>
        <w:rPr>
          <w:rFonts w:cs="Arial"/>
          <w:lang w:val="en-GB"/>
        </w:rPr>
        <w:tab/>
        <w:t>..............................................</w:t>
      </w:r>
      <w:r w:rsidRPr="00007112">
        <w:rPr>
          <w:rFonts w:cs="Arial"/>
          <w:lang w:val="en-GB"/>
        </w:rPr>
        <w:t>........................................</w:t>
      </w:r>
    </w:p>
    <w:p w:rsidR="00DB6F15" w:rsidRPr="00924E7C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ab/>
        <w:t>Date</w:t>
      </w:r>
      <w:r>
        <w:rPr>
          <w:rFonts w:cs="Arial"/>
          <w:sz w:val="16"/>
          <w:szCs w:val="16"/>
          <w:lang w:val="en-GB"/>
        </w:rPr>
        <w:tab/>
      </w:r>
      <w:proofErr w:type="spellStart"/>
      <w:r>
        <w:rPr>
          <w:rFonts w:cs="Arial"/>
          <w:sz w:val="16"/>
          <w:szCs w:val="16"/>
          <w:lang w:val="en-GB"/>
        </w:rPr>
        <w:t>Signatur</w:t>
      </w:r>
      <w:proofErr w:type="spellEnd"/>
    </w:p>
    <w:p w:rsidR="00DB6F15" w:rsidRPr="00C41CFB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color w:val="3366FF"/>
          <w:sz w:val="22"/>
          <w:szCs w:val="22"/>
          <w:lang w:val="en-GB"/>
        </w:rPr>
      </w:pPr>
      <w:r w:rsidRPr="00924E7C">
        <w:rPr>
          <w:rFonts w:cs="Arial"/>
          <w:sz w:val="22"/>
          <w:szCs w:val="22"/>
          <w:lang w:val="en-GB"/>
        </w:rPr>
        <w:br w:type="page"/>
      </w:r>
      <w:r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 </w:t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BEFORE: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13th May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11</w:t>
      </w: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Pr="00C41CFB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E5503B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FINAL ENTRY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Junior European Cup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04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57"/>
        <w:gridCol w:w="6820"/>
      </w:tblGrid>
      <w:tr w:rsidR="00DB6F15" w:rsidTr="00CA2ABF">
        <w:trPr>
          <w:trHeight w:val="263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Federation</w:t>
            </w:r>
          </w:p>
        </w:tc>
        <w:tc>
          <w:tcPr>
            <w:tcW w:w="6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962EB2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DB6F15" w:rsidTr="00CA2ABF">
        <w:trPr>
          <w:trHeight w:val="27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Officials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962EB2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DB6F15" w:rsidTr="00CA2ABF">
        <w:trPr>
          <w:trHeight w:val="26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Coach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962EB2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DB6F15" w:rsidTr="00CA2ABF">
        <w:trPr>
          <w:trHeight w:val="27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Referee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962EB2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sz w:val="16"/>
          <w:szCs w:val="16"/>
          <w:lang w:val="en-GB"/>
        </w:rPr>
      </w:pPr>
    </w:p>
    <w:p w:rsidR="00DB6F15" w:rsidRPr="008B4791" w:rsidRDefault="00DB6F15" w:rsidP="00DB6F15">
      <w:pPr>
        <w:autoSpaceDE w:val="0"/>
        <w:autoSpaceDN w:val="0"/>
        <w:adjustRightInd w:val="0"/>
        <w:outlineLvl w:val="0"/>
        <w:rPr>
          <w:rFonts w:cs="Arial"/>
          <w:b/>
          <w:color w:val="000000"/>
          <w:lang w:val="en-GB"/>
        </w:rPr>
      </w:pPr>
      <w:r w:rsidRPr="008B4791">
        <w:rPr>
          <w:rFonts w:cs="Arial"/>
          <w:b/>
          <w:color w:val="000000"/>
          <w:lang w:val="en-GB"/>
        </w:rPr>
        <w:t>Team / Participants</w:t>
      </w:r>
    </w:p>
    <w:p w:rsidR="00DB6F15" w:rsidRDefault="00DB6F15" w:rsidP="00DB6F15">
      <w:pPr>
        <w:tabs>
          <w:tab w:val="left" w:pos="1452"/>
          <w:tab w:val="left" w:pos="2714"/>
          <w:tab w:val="left" w:pos="3977"/>
          <w:tab w:val="left" w:pos="524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tbl>
      <w:tblPr>
        <w:tblW w:w="98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2"/>
        <w:gridCol w:w="2654"/>
        <w:gridCol w:w="3112"/>
        <w:gridCol w:w="2704"/>
      </w:tblGrid>
      <w:tr w:rsidR="00DB6F15" w:rsidTr="00CA2ABF">
        <w:trPr>
          <w:trHeight w:val="557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Weight Category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Best Result</w:t>
            </w:r>
          </w:p>
        </w:tc>
      </w:tr>
      <w:tr w:rsidR="00DB6F15" w:rsidTr="00CA2ABF">
        <w:trPr>
          <w:trHeight w:val="600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br/>
              <w:t>1.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2.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3.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4.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5.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6.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7.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8.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9.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10.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11.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12.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13.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</w:p>
    <w:p w:rsidR="00DB6F15" w:rsidRPr="00AF3A02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9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ab/>
      </w:r>
    </w:p>
    <w:p w:rsidR="00DB6F15" w:rsidRPr="00E95160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8B4CAB">
        <w:rPr>
          <w:rFonts w:cs="Arial"/>
          <w:color w:val="000000"/>
          <w:lang w:val="en-GB"/>
        </w:rPr>
        <w:t>...........................................................</w:t>
      </w:r>
      <w:r w:rsidRPr="008B4CAB">
        <w:rPr>
          <w:rFonts w:cs="Arial"/>
          <w:color w:val="000000"/>
          <w:lang w:val="en-GB"/>
        </w:rPr>
        <w:tab/>
        <w:t>.............................................................</w:t>
      </w:r>
      <w:r w:rsidRPr="00E95160">
        <w:rPr>
          <w:rFonts w:cs="Arial"/>
          <w:color w:val="000000"/>
          <w:lang w:val="en-US"/>
        </w:rPr>
        <w:t>..............................</w:t>
      </w:r>
    </w:p>
    <w:p w:rsidR="00DB6F15" w:rsidRPr="00E95160" w:rsidRDefault="00DB6F15" w:rsidP="00DB6F15">
      <w:pPr>
        <w:ind w:firstLine="708"/>
        <w:rPr>
          <w:lang w:val="en-US"/>
        </w:rPr>
      </w:pPr>
      <w:r w:rsidRPr="00E95160">
        <w:rPr>
          <w:rFonts w:cs="Arial"/>
          <w:color w:val="000000"/>
          <w:sz w:val="16"/>
          <w:szCs w:val="16"/>
          <w:lang w:val="en-US"/>
        </w:rPr>
        <w:t>Date</w:t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  <w:t>Signature</w:t>
      </w: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ind w:left="3312" w:firstLine="2352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Pr="009B1A8D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E5503B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                   </w:t>
      </w:r>
      <w:r w:rsidRPr="00150248">
        <w:rPr>
          <w:rFonts w:cs="Arial"/>
          <w:b/>
          <w:sz w:val="32"/>
          <w:szCs w:val="32"/>
          <w:lang w:val="it-IT"/>
        </w:rPr>
        <w:t>HOTEL RESERVATION FORM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European Cup Juniors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04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</w:t>
      </w:r>
      <w:proofErr w:type="gramStart"/>
      <w:r>
        <w:rPr>
          <w:sz w:val="36"/>
          <w:lang w:val="en-GB"/>
        </w:rPr>
        <w:t>of  June</w:t>
      </w:r>
      <w:proofErr w:type="gramEnd"/>
      <w:r>
        <w:rPr>
          <w:sz w:val="36"/>
          <w:lang w:val="en-GB"/>
        </w:rPr>
        <w:t xml:space="preserve"> 2011</w:t>
      </w: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99"/>
        <w:gridCol w:w="902"/>
        <w:gridCol w:w="992"/>
        <w:gridCol w:w="2410"/>
        <w:gridCol w:w="1559"/>
        <w:gridCol w:w="992"/>
        <w:gridCol w:w="1134"/>
      </w:tblGrid>
      <w:tr w:rsidR="00DB6F15" w:rsidTr="00CA2ABF">
        <w:trPr>
          <w:trHeight w:val="671"/>
        </w:trPr>
        <w:tc>
          <w:tcPr>
            <w:tcW w:w="9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Federation                           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DB6F15" w:rsidTr="00CA2ABF">
        <w:trPr>
          <w:trHeight w:val="110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Hotel Category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Cat. I or Cat II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501E90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01E9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Room Type</w:t>
            </w: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Single or double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first name &amp; surname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Double room sharing with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No. of nights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Total amount in €</w:t>
            </w:r>
          </w:p>
        </w:tc>
      </w:tr>
      <w:tr w:rsidR="00DB6F15" w:rsidTr="00CA2ABF">
        <w:trPr>
          <w:trHeight w:val="49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Pr="00EA2B7D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3366FF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0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A23876">
        <w:rPr>
          <w:rFonts w:cs="Arial"/>
          <w:color w:val="000000"/>
          <w:lang w:val="en-GB"/>
        </w:rPr>
        <w:tab/>
        <w:t>...........................................................</w:t>
      </w:r>
      <w:r w:rsidRPr="00A23876">
        <w:rPr>
          <w:rFonts w:cs="Arial"/>
          <w:color w:val="000000"/>
          <w:lang w:val="en-GB"/>
        </w:rPr>
        <w:tab/>
        <w:t>...........................................................................................</w:t>
      </w:r>
    </w:p>
    <w:p w:rsidR="00DB6F15" w:rsidRPr="00A23876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  <w:r w:rsidRPr="00A23876">
        <w:rPr>
          <w:rFonts w:cs="Arial"/>
          <w:color w:val="000000"/>
          <w:sz w:val="16"/>
          <w:szCs w:val="16"/>
          <w:lang w:val="en-GB"/>
        </w:rPr>
        <w:tab/>
        <w:t>Date</w:t>
      </w:r>
      <w:r w:rsidRPr="00A23876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ind w:left="2127" w:hanging="3"/>
        <w:jc w:val="both"/>
        <w:rPr>
          <w:rFonts w:cs="Arial"/>
          <w:b/>
          <w:bCs/>
          <w:color w:val="3366FF"/>
          <w:sz w:val="22"/>
          <w:szCs w:val="22"/>
          <w:lang w:val="en-GB"/>
        </w:rPr>
      </w:pPr>
      <w:r w:rsidRPr="009B1A8D">
        <w:rPr>
          <w:b/>
          <w:color w:val="3366FF"/>
          <w:sz w:val="18"/>
          <w:lang w:val="en-GB"/>
        </w:rPr>
        <w:t>All</w:t>
      </w:r>
      <w:r>
        <w:rPr>
          <w:b/>
          <w:color w:val="3366FF"/>
          <w:sz w:val="18"/>
          <w:lang w:val="en-GB"/>
        </w:rPr>
        <w:t xml:space="preserve"> payments must be received by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</w:t>
      </w:r>
      <w:r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Pr="00962EB2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bCs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Pr="00835EE8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outlineLvl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29540E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</w:t>
      </w:r>
      <w:r w:rsidRPr="00150248">
        <w:rPr>
          <w:rFonts w:cs="Arial"/>
          <w:b/>
          <w:sz w:val="32"/>
          <w:szCs w:val="32"/>
          <w:lang w:val="it-IT"/>
        </w:rPr>
        <w:t>TRANSFER SHEET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Junior European Cup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04</w:t>
      </w:r>
      <w:r w:rsidRPr="003126BA">
        <w:rPr>
          <w:sz w:val="36"/>
          <w:vertAlign w:val="superscript"/>
          <w:lang w:val="en-GB"/>
        </w:rPr>
        <w:t>h</w:t>
      </w:r>
      <w:r>
        <w:rPr>
          <w:sz w:val="36"/>
          <w:lang w:val="en-GB"/>
        </w:rPr>
        <w:t>-05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Default="00DB6F15" w:rsidP="00DB6F15">
      <w:pPr>
        <w:autoSpaceDE w:val="0"/>
        <w:autoSpaceDN w:val="0"/>
        <w:adjustRightInd w:val="0"/>
        <w:jc w:val="center"/>
        <w:rPr>
          <w:rFonts w:cs="Arial"/>
          <w:lang w:val="en-GB"/>
        </w:rPr>
      </w:pP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7187"/>
      </w:tblGrid>
      <w:tr w:rsidR="00DB6F15" w:rsidTr="00CA2ABF">
        <w:trPr>
          <w:trHeight w:val="555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Federation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7187"/>
      </w:tblGrid>
      <w:tr w:rsidR="00DB6F15" w:rsidTr="00CA2ABF">
        <w:trPr>
          <w:trHeight w:val="412"/>
        </w:trPr>
        <w:tc>
          <w:tcPr>
            <w:tcW w:w="9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1901D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Arrival</w:t>
            </w:r>
          </w:p>
        </w:tc>
      </w:tr>
      <w:tr w:rsidR="00DB6F15" w:rsidTr="00CA2ABF">
        <w:trPr>
          <w:trHeight w:val="530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RPr="004B012F" w:rsidTr="00CA2ABF"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4B012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 w:rsidRPr="004B012F">
              <w:rPr>
                <w:rFonts w:cs="Arial"/>
                <w:color w:val="000000"/>
                <w:lang w:val="en-GB"/>
              </w:rPr>
              <w:t>T</w:t>
            </w:r>
            <w:r>
              <w:rPr>
                <w:rFonts w:cs="Arial"/>
                <w:color w:val="000000"/>
                <w:lang w:val="en-GB"/>
              </w:rPr>
              <w:t>ime of a</w:t>
            </w:r>
            <w:r w:rsidRPr="004B012F">
              <w:rPr>
                <w:rFonts w:cs="Arial"/>
                <w:color w:val="000000"/>
                <w:lang w:val="en-GB"/>
              </w:rPr>
              <w:t>rri</w:t>
            </w:r>
            <w:r>
              <w:rPr>
                <w:rFonts w:cs="Arial"/>
                <w:color w:val="000000"/>
                <w:lang w:val="en-GB"/>
              </w:rPr>
              <w:t>v</w:t>
            </w:r>
            <w:r w:rsidRPr="004B012F">
              <w:rPr>
                <w:rFonts w:cs="Arial"/>
                <w:color w:val="000000"/>
                <w:lang w:val="en-GB"/>
              </w:rPr>
              <w:t xml:space="preserve">al 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4B012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  <w:tr w:rsidR="00DB6F15" w:rsidTr="00CA2ABF"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 / from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30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</w:p>
    <w:tbl>
      <w:tblPr>
        <w:tblW w:w="98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42"/>
        <w:gridCol w:w="7199"/>
      </w:tblGrid>
      <w:tr w:rsidR="00DB6F15" w:rsidTr="00CA2ABF">
        <w:trPr>
          <w:trHeight w:val="410"/>
        </w:trPr>
        <w:tc>
          <w:tcPr>
            <w:tcW w:w="9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1901D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Departure</w:t>
            </w:r>
          </w:p>
        </w:tc>
      </w:tr>
      <w:tr w:rsidR="00DB6F15" w:rsidTr="00CA2ABF"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Time of departure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 / to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47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1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 2011</w:t>
      </w:r>
      <w:r w:rsidRPr="00EA2B7D">
        <w:rPr>
          <w:rFonts w:cs="Arial"/>
          <w:b/>
          <w:color w:val="3366FF"/>
          <w:lang w:val="en-GB"/>
        </w:rPr>
        <w:tab/>
      </w:r>
      <w:r w:rsidRPr="00EA2B7D">
        <w:rPr>
          <w:rFonts w:cs="Arial"/>
          <w:b/>
          <w:color w:val="3366FF"/>
          <w:lang w:val="en-GB"/>
        </w:rPr>
        <w:tab/>
      </w: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</w:p>
    <w:p w:rsidR="00DB6F15" w:rsidRPr="00AF3A02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Pr="00E95160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GB"/>
        </w:rPr>
        <w:tab/>
      </w:r>
      <w:r w:rsidRPr="00835EE8">
        <w:rPr>
          <w:rFonts w:cs="Arial"/>
          <w:color w:val="000000"/>
          <w:lang w:val="en-GB"/>
        </w:rPr>
        <w:t>...........................................................</w:t>
      </w:r>
      <w:r w:rsidRPr="00835EE8">
        <w:rPr>
          <w:rFonts w:cs="Arial"/>
          <w:color w:val="000000"/>
          <w:lang w:val="en-GB"/>
        </w:rPr>
        <w:tab/>
        <w:t>...........................................................</w:t>
      </w:r>
      <w:r w:rsidRPr="00E95160">
        <w:rPr>
          <w:rFonts w:cs="Arial"/>
          <w:color w:val="000000"/>
          <w:lang w:val="en-US"/>
        </w:rPr>
        <w:t>................................</w:t>
      </w:r>
    </w:p>
    <w:p w:rsidR="00DB6F15" w:rsidRPr="00E95160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US"/>
        </w:rPr>
      </w:pPr>
      <w:r w:rsidRPr="00E95160">
        <w:rPr>
          <w:rFonts w:cs="Arial"/>
          <w:color w:val="000000"/>
          <w:sz w:val="16"/>
          <w:szCs w:val="16"/>
          <w:lang w:val="en-US"/>
        </w:rPr>
        <w:tab/>
        <w:t>Date</w:t>
      </w:r>
      <w:r w:rsidRPr="00E95160">
        <w:rPr>
          <w:rFonts w:cs="Arial"/>
          <w:color w:val="000000"/>
          <w:sz w:val="16"/>
          <w:szCs w:val="16"/>
          <w:lang w:val="en-US"/>
        </w:rPr>
        <w:tab/>
        <w:t>Signature</w:t>
      </w:r>
    </w:p>
    <w:p w:rsidR="00DB6F15" w:rsidRPr="00CA6501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Pr="00A23876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p w:rsidR="00DB6F15" w:rsidRDefault="00DB6F15" w:rsidP="00DB6F15">
      <w:pPr>
        <w:rPr>
          <w:b/>
          <w:lang w:val="en-GB"/>
        </w:rPr>
      </w:pPr>
    </w:p>
    <w:p w:rsidR="00DB6F15" w:rsidRDefault="00DB6F15" w:rsidP="00DB6F15">
      <w:pPr>
        <w:rPr>
          <w:b/>
          <w:lang w:val="en-GB"/>
        </w:rPr>
      </w:pPr>
    </w:p>
    <w:p w:rsidR="00DB6F15" w:rsidRDefault="00DB6F15" w:rsidP="00DB6F15">
      <w:pPr>
        <w:rPr>
          <w:rFonts w:cs="Arial"/>
          <w:b/>
          <w:bCs/>
          <w:color w:val="3366FF"/>
          <w:sz w:val="22"/>
          <w:szCs w:val="22"/>
          <w:lang w:val="en-GB"/>
        </w:rPr>
      </w:pPr>
    </w:p>
    <w:p w:rsidR="00DB6F15" w:rsidRPr="007753D4" w:rsidRDefault="00DB6F15" w:rsidP="00DB6F15">
      <w:pPr>
        <w:ind w:left="4248" w:firstLine="708"/>
        <w:rPr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      </w:t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22</w:t>
      </w:r>
      <w:r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n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d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</w:t>
      </w:r>
      <w:proofErr w:type="gramEnd"/>
      <w:r>
        <w:rPr>
          <w:rFonts w:cs="Arial"/>
          <w:b/>
          <w:color w:val="3366FF"/>
          <w:sz w:val="22"/>
          <w:szCs w:val="22"/>
          <w:lang w:val="en-GB"/>
        </w:rPr>
        <w:t xml:space="preserve"> April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>20</w:t>
      </w:r>
      <w:r>
        <w:rPr>
          <w:rFonts w:cs="Arial"/>
          <w:b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color w:val="0000FF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E5503B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FIRST ENTRY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 xml:space="preserve">International </w:t>
      </w:r>
      <w:r w:rsidRPr="007163EF">
        <w:rPr>
          <w:b/>
          <w:sz w:val="36"/>
          <w:lang w:val="en-GB"/>
        </w:rPr>
        <w:t>Training</w:t>
      </w:r>
      <w:r>
        <w:rPr>
          <w:b/>
          <w:sz w:val="36"/>
          <w:lang w:val="en-GB"/>
        </w:rPr>
        <w:t xml:space="preserve"> </w:t>
      </w:r>
      <w:r w:rsidRPr="007163EF">
        <w:rPr>
          <w:b/>
          <w:sz w:val="36"/>
          <w:lang w:val="en-GB"/>
        </w:rPr>
        <w:t>camp</w:t>
      </w:r>
      <w:r>
        <w:rPr>
          <w:sz w:val="36"/>
          <w:lang w:val="en-GB"/>
        </w:rPr>
        <w:t xml:space="preserve"> Women/Men under 20 </w:t>
      </w:r>
    </w:p>
    <w:p w:rsidR="00DB6F15" w:rsidRPr="00F75C44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>Leibnitz / AUSTRIA, 06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-09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Federation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Telephone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Fax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Email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</w:t>
      </w:r>
    </w:p>
    <w:p w:rsidR="00DB6F15" w:rsidRPr="00AA4A24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DB6F15" w:rsidRPr="004017B8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  <w:r>
        <w:rPr>
          <w:rFonts w:cs="Arial"/>
          <w:b/>
          <w:bCs/>
          <w:color w:val="000000"/>
          <w:sz w:val="29"/>
          <w:szCs w:val="29"/>
          <w:lang w:val="en-GB"/>
        </w:rPr>
        <w:t>Contact</w:t>
      </w:r>
      <w:r>
        <w:rPr>
          <w:rFonts w:cs="Arial"/>
          <w:lang w:val="en-GB"/>
        </w:rPr>
        <w:t xml:space="preserve"> </w:t>
      </w:r>
      <w:proofErr w:type="gramStart"/>
      <w:r>
        <w:rPr>
          <w:rFonts w:cs="Arial"/>
          <w:b/>
          <w:bCs/>
          <w:color w:val="000000"/>
          <w:sz w:val="29"/>
          <w:szCs w:val="29"/>
          <w:lang w:val="en-GB"/>
        </w:rPr>
        <w:t>n</w:t>
      </w:r>
      <w:r w:rsidRPr="00962EB2">
        <w:rPr>
          <w:rFonts w:cs="Arial"/>
          <w:b/>
          <w:bCs/>
          <w:color w:val="000000"/>
          <w:sz w:val="29"/>
          <w:szCs w:val="29"/>
          <w:lang w:val="en-GB"/>
        </w:rPr>
        <w:t xml:space="preserve">ame </w:t>
      </w:r>
      <w:r>
        <w:rPr>
          <w:rFonts w:cs="Arial"/>
          <w:lang w:val="en-GB"/>
        </w:rPr>
        <w:t>....................................................................................................................................</w:t>
      </w:r>
      <w:proofErr w:type="gramEnd"/>
    </w:p>
    <w:p w:rsidR="00DB6F15" w:rsidRDefault="00DB6F15" w:rsidP="00DB6F15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Pr="00430ACE" w:rsidRDefault="00DB6F15" w:rsidP="00DB6F15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DB6F15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3"/>
        <w:gridCol w:w="4727"/>
      </w:tblGrid>
      <w:tr w:rsidR="00DB6F15" w:rsidRPr="00EF09BE" w:rsidTr="00CA2ABF">
        <w:tc>
          <w:tcPr>
            <w:tcW w:w="48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Women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48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Men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48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Coaches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48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Others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DB6F15" w:rsidRPr="00EF09BE" w:rsidTr="00CA2ABF">
        <w:tc>
          <w:tcPr>
            <w:tcW w:w="4843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Total Number of Persons</w:t>
            </w:r>
          </w:p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DB6F15" w:rsidRPr="00EF09BE" w:rsidRDefault="00DB6F15" w:rsidP="00CA2AB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EA2B7D" w:rsidRDefault="00DB6F15" w:rsidP="00DB6F15">
      <w:pPr>
        <w:autoSpaceDE w:val="0"/>
        <w:autoSpaceDN w:val="0"/>
        <w:adjustRightInd w:val="0"/>
        <w:rPr>
          <w:rFonts w:cs="Arial"/>
          <w:b/>
          <w:sz w:val="22"/>
          <w:szCs w:val="22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lang w:val="en-GB"/>
        </w:rPr>
        <w:t xml:space="preserve"> </w:t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2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sz w:val="22"/>
          <w:szCs w:val="22"/>
          <w:lang w:val="en-GB"/>
        </w:rPr>
        <w:t xml:space="preserve">BEFORE </w:t>
      </w:r>
      <w:r>
        <w:rPr>
          <w:rFonts w:cs="Arial"/>
          <w:b/>
          <w:color w:val="3366FF"/>
          <w:sz w:val="22"/>
          <w:szCs w:val="22"/>
          <w:lang w:val="en-GB"/>
        </w:rPr>
        <w:t>22</w:t>
      </w:r>
      <w:r>
        <w:rPr>
          <w:rFonts w:cs="Arial"/>
          <w:b/>
          <w:color w:val="3366FF"/>
          <w:sz w:val="22"/>
          <w:szCs w:val="22"/>
          <w:vertAlign w:val="superscript"/>
          <w:lang w:val="en-GB"/>
        </w:rPr>
        <w:t>n</w:t>
      </w:r>
      <w:r w:rsidRPr="00022CE6">
        <w:rPr>
          <w:rFonts w:cs="Arial"/>
          <w:b/>
          <w:color w:val="3366FF"/>
          <w:sz w:val="22"/>
          <w:szCs w:val="22"/>
          <w:vertAlign w:val="superscript"/>
          <w:lang w:val="en-GB"/>
        </w:rPr>
        <w:t>d</w:t>
      </w:r>
      <w:r>
        <w:rPr>
          <w:rFonts w:cs="Arial"/>
          <w:b/>
          <w:color w:val="3366FF"/>
          <w:sz w:val="22"/>
          <w:szCs w:val="22"/>
          <w:lang w:val="en-GB"/>
        </w:rPr>
        <w:t xml:space="preserve">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 </w:t>
      </w:r>
      <w:r>
        <w:rPr>
          <w:rFonts w:cs="Arial"/>
          <w:b/>
          <w:color w:val="3366FF"/>
          <w:sz w:val="22"/>
          <w:szCs w:val="22"/>
          <w:lang w:val="en-GB"/>
        </w:rPr>
        <w:t>April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20</w:t>
      </w:r>
      <w:r>
        <w:rPr>
          <w:rFonts w:cs="Arial"/>
          <w:b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AA4A24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Pr="00AA4A24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DB6F15" w:rsidRDefault="00DB6F15" w:rsidP="00DB6F15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Default="00DB6F15" w:rsidP="00DB6F15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DB6F15" w:rsidRPr="00007112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............................................</w:t>
      </w:r>
      <w:r>
        <w:rPr>
          <w:rFonts w:cs="Arial"/>
          <w:lang w:val="en-GB"/>
        </w:rPr>
        <w:tab/>
        <w:t>..............................................</w:t>
      </w:r>
      <w:r w:rsidRPr="00007112">
        <w:rPr>
          <w:rFonts w:cs="Arial"/>
          <w:lang w:val="en-GB"/>
        </w:rPr>
        <w:t>........................................</w:t>
      </w:r>
    </w:p>
    <w:p w:rsidR="00DB6F15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ab/>
        <w:t>Date</w:t>
      </w:r>
      <w:r>
        <w:rPr>
          <w:rFonts w:cs="Arial"/>
          <w:sz w:val="16"/>
          <w:szCs w:val="16"/>
          <w:lang w:val="en-GB"/>
        </w:rPr>
        <w:tab/>
      </w:r>
      <w:proofErr w:type="spellStart"/>
      <w:r>
        <w:rPr>
          <w:rFonts w:cs="Arial"/>
          <w:sz w:val="16"/>
          <w:szCs w:val="16"/>
          <w:lang w:val="en-GB"/>
        </w:rPr>
        <w:t>Signatur</w:t>
      </w:r>
      <w:proofErr w:type="spellEnd"/>
    </w:p>
    <w:p w:rsidR="00DB6F15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DB6F15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DB6F15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</w:p>
    <w:p w:rsidR="00DB6F15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right"/>
        <w:outlineLvl w:val="0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 </w:t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BEFORE: 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11</w:t>
      </w:r>
    </w:p>
    <w:p w:rsidR="00DB6F15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E5503B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FINAL ENTRY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International Training camp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-09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Pr="00793FB5" w:rsidRDefault="00DB6F15" w:rsidP="00DB6F15">
      <w:pPr>
        <w:autoSpaceDE w:val="0"/>
        <w:autoSpaceDN w:val="0"/>
        <w:adjustRightInd w:val="0"/>
        <w:jc w:val="both"/>
        <w:rPr>
          <w:rFonts w:cs="Arial"/>
          <w:lang w:val="it-IT"/>
        </w:rPr>
      </w:pPr>
    </w:p>
    <w:tbl>
      <w:tblPr>
        <w:tblW w:w="9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9"/>
        <w:gridCol w:w="6963"/>
      </w:tblGrid>
      <w:tr w:rsidR="00DB6F15" w:rsidTr="00CA2ABF">
        <w:trPr>
          <w:trHeight w:val="298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Federation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DB6F15" w:rsidTr="00CA2ABF">
        <w:trPr>
          <w:trHeight w:val="309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Officials</w:t>
            </w:r>
          </w:p>
        </w:tc>
        <w:tc>
          <w:tcPr>
            <w:tcW w:w="69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DB6F15" w:rsidTr="00CA2ABF">
        <w:trPr>
          <w:trHeight w:val="309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Coach</w:t>
            </w:r>
          </w:p>
        </w:tc>
        <w:tc>
          <w:tcPr>
            <w:tcW w:w="69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sz w:val="16"/>
          <w:szCs w:val="16"/>
          <w:lang w:val="en-GB"/>
        </w:rPr>
      </w:pPr>
    </w:p>
    <w:p w:rsidR="00DB6F15" w:rsidRPr="008B4791" w:rsidRDefault="00DB6F15" w:rsidP="00DB6F15">
      <w:pPr>
        <w:autoSpaceDE w:val="0"/>
        <w:autoSpaceDN w:val="0"/>
        <w:adjustRightInd w:val="0"/>
        <w:outlineLvl w:val="0"/>
        <w:rPr>
          <w:rFonts w:cs="Arial"/>
          <w:b/>
          <w:color w:val="000000"/>
          <w:lang w:val="en-GB"/>
        </w:rPr>
      </w:pPr>
      <w:r w:rsidRPr="008B4791">
        <w:rPr>
          <w:rFonts w:cs="Arial"/>
          <w:b/>
          <w:color w:val="000000"/>
          <w:lang w:val="en-GB"/>
        </w:rPr>
        <w:t>Team / Participants</w:t>
      </w:r>
    </w:p>
    <w:p w:rsidR="00DB6F15" w:rsidRDefault="00DB6F15" w:rsidP="00DB6F15">
      <w:pPr>
        <w:tabs>
          <w:tab w:val="left" w:pos="1452"/>
          <w:tab w:val="left" w:pos="2714"/>
          <w:tab w:val="left" w:pos="3977"/>
          <w:tab w:val="left" w:pos="524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8"/>
        <w:gridCol w:w="2589"/>
        <w:gridCol w:w="2427"/>
        <w:gridCol w:w="3247"/>
      </w:tblGrid>
      <w:tr w:rsidR="00DB6F15" w:rsidTr="00CA2ABF">
        <w:trPr>
          <w:trHeight w:val="53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Weight Category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NAME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Best Result</w:t>
            </w:r>
          </w:p>
        </w:tc>
      </w:tr>
      <w:tr w:rsidR="00DB6F15" w:rsidTr="00CA2ABF">
        <w:trPr>
          <w:trHeight w:val="592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2.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3.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4.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5.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6.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7.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8.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9.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10.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11.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12.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13.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14.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</w:tbl>
    <w:p w:rsidR="00DB6F15" w:rsidRDefault="00DB6F15" w:rsidP="00DB6F15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</w:p>
    <w:p w:rsidR="00DB6F15" w:rsidRPr="00AF3A02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3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ab/>
      </w:r>
    </w:p>
    <w:p w:rsidR="00DB6F15" w:rsidRPr="00C07B6D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8B4CAB">
        <w:rPr>
          <w:rFonts w:cs="Arial"/>
          <w:color w:val="000000"/>
          <w:lang w:val="en-GB"/>
        </w:rPr>
        <w:t>...........................................................</w:t>
      </w:r>
      <w:r w:rsidRPr="008B4CAB">
        <w:rPr>
          <w:rFonts w:cs="Arial"/>
          <w:color w:val="000000"/>
          <w:lang w:val="en-GB"/>
        </w:rPr>
        <w:tab/>
        <w:t>.............................................................</w:t>
      </w:r>
      <w:r w:rsidRPr="00C07B6D">
        <w:rPr>
          <w:rFonts w:cs="Arial"/>
          <w:color w:val="000000"/>
          <w:lang w:val="en-GB"/>
        </w:rPr>
        <w:t>..............................</w:t>
      </w:r>
    </w:p>
    <w:p w:rsidR="00DB6F15" w:rsidRPr="007163EF" w:rsidRDefault="00DB6F15" w:rsidP="00DB6F15">
      <w:pPr>
        <w:ind w:firstLine="708"/>
        <w:rPr>
          <w:lang w:val="en-GB"/>
        </w:rPr>
      </w:pPr>
      <w:r w:rsidRPr="00C07B6D">
        <w:rPr>
          <w:rFonts w:cs="Arial"/>
          <w:color w:val="000000"/>
          <w:sz w:val="16"/>
          <w:szCs w:val="16"/>
          <w:lang w:val="en-GB"/>
        </w:rPr>
        <w:t>Date</w:t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ind w:left="3312" w:firstLine="2352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Pr="009B1A8D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P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de-AT"/>
        </w:rPr>
      </w:pPr>
      <w:r w:rsidRPr="00DB6F15">
        <w:rPr>
          <w:rFonts w:cs="Arial"/>
          <w:lang w:val="de-AT"/>
        </w:rPr>
        <w:t xml:space="preserve">Wehlistr. 29/1/111 </w:t>
      </w:r>
      <w:r w:rsidRPr="00DB6F15">
        <w:rPr>
          <w:rFonts w:cs="Arial"/>
          <w:lang w:val="de-AT"/>
        </w:rPr>
        <w:tab/>
        <w:t>Fax :</w:t>
      </w:r>
      <w:r w:rsidRPr="00DB6F15">
        <w:rPr>
          <w:rFonts w:cs="Arial"/>
          <w:lang w:val="de-AT"/>
        </w:rPr>
        <w:tab/>
        <w:t>+ 43  /  1  /  332 48 48 48</w:t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E5503B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HOTEL RESERVATION FORM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International Training camp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-09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</w:t>
      </w:r>
      <w:proofErr w:type="gramStart"/>
      <w:r>
        <w:rPr>
          <w:sz w:val="36"/>
          <w:lang w:val="en-GB"/>
        </w:rPr>
        <w:t>of  June</w:t>
      </w:r>
      <w:proofErr w:type="gramEnd"/>
      <w:r>
        <w:rPr>
          <w:sz w:val="36"/>
          <w:lang w:val="en-GB"/>
        </w:rPr>
        <w:t xml:space="preserve"> 2011</w:t>
      </w: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99"/>
        <w:gridCol w:w="902"/>
        <w:gridCol w:w="992"/>
        <w:gridCol w:w="2410"/>
        <w:gridCol w:w="1559"/>
        <w:gridCol w:w="992"/>
        <w:gridCol w:w="1134"/>
      </w:tblGrid>
      <w:tr w:rsidR="00DB6F15" w:rsidTr="00CA2ABF">
        <w:trPr>
          <w:trHeight w:val="671"/>
        </w:trPr>
        <w:tc>
          <w:tcPr>
            <w:tcW w:w="9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Federation                           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DB6F15" w:rsidTr="00CA2ABF">
        <w:trPr>
          <w:trHeight w:val="110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Hotel Category</w:t>
            </w:r>
          </w:p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Cat. I or Cat II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501E90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01E9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Room Type</w:t>
            </w: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Single or double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first name &amp; surname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Double room sharing with</w:t>
            </w:r>
          </w:p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No. of nights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15" w:rsidRPr="002F06A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Total amount in €</w:t>
            </w:r>
          </w:p>
        </w:tc>
      </w:tr>
      <w:tr w:rsidR="00DB6F15" w:rsidTr="00CA2ABF">
        <w:trPr>
          <w:trHeight w:val="49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15" w:rsidRPr="007163EF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Pr="00EA2B7D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3366FF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4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11 </w:t>
      </w: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A23876">
        <w:rPr>
          <w:rFonts w:cs="Arial"/>
          <w:color w:val="000000"/>
          <w:lang w:val="en-GB"/>
        </w:rPr>
        <w:tab/>
        <w:t>...........................................................</w:t>
      </w:r>
      <w:r w:rsidRPr="00A23876">
        <w:rPr>
          <w:rFonts w:cs="Arial"/>
          <w:color w:val="000000"/>
          <w:lang w:val="en-GB"/>
        </w:rPr>
        <w:tab/>
        <w:t>...........................................................................................</w:t>
      </w:r>
    </w:p>
    <w:p w:rsidR="00DB6F15" w:rsidRPr="00A23876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  <w:r w:rsidRPr="00A23876">
        <w:rPr>
          <w:rFonts w:cs="Arial"/>
          <w:color w:val="000000"/>
          <w:sz w:val="16"/>
          <w:szCs w:val="16"/>
          <w:lang w:val="en-GB"/>
        </w:rPr>
        <w:tab/>
        <w:t>Date</w:t>
      </w:r>
      <w:r w:rsidRPr="00A23876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Default="00DB6F15" w:rsidP="00DB6F15">
      <w:pPr>
        <w:ind w:left="2127" w:hanging="3"/>
        <w:jc w:val="both"/>
        <w:rPr>
          <w:rFonts w:cs="Arial"/>
          <w:b/>
          <w:bCs/>
          <w:color w:val="3366FF"/>
          <w:sz w:val="22"/>
          <w:szCs w:val="22"/>
          <w:lang w:val="en-GB"/>
        </w:rPr>
      </w:pPr>
      <w:r w:rsidRPr="009B1A8D">
        <w:rPr>
          <w:b/>
          <w:color w:val="3366FF"/>
          <w:sz w:val="18"/>
          <w:lang w:val="en-GB"/>
        </w:rPr>
        <w:t>All</w:t>
      </w:r>
      <w:r>
        <w:rPr>
          <w:b/>
          <w:color w:val="3366FF"/>
          <w:sz w:val="18"/>
          <w:lang w:val="en-GB"/>
        </w:rPr>
        <w:t xml:space="preserve"> payments must be received by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</w:t>
      </w:r>
      <w:r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Pr="007163EF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bCs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2011</w:t>
      </w:r>
    </w:p>
    <w:p w:rsidR="00DB6F15" w:rsidRPr="00835EE8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outlineLvl w:val="0"/>
        <w:rPr>
          <w:rFonts w:cs="Arial"/>
          <w:color w:val="000000"/>
          <w:lang w:val="en-GB"/>
        </w:rPr>
      </w:pPr>
    </w:p>
    <w:p w:rsidR="00DB6F15" w:rsidRPr="00A23876" w:rsidRDefault="00DB6F15" w:rsidP="00DB6F15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DB6F15" w:rsidRPr="00A23876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A- 1200 Wien,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r w:rsidR="0029540E">
        <w:fldChar w:fldCharType="begin"/>
      </w:r>
      <w:r w:rsidR="0029540E">
        <w:instrText>HYPERLINK "mailto:office@oejv.com"</w:instrText>
      </w:r>
      <w:r w:rsidR="0029540E">
        <w:fldChar w:fldCharType="separate"/>
      </w:r>
      <w:r w:rsidRPr="00264579">
        <w:rPr>
          <w:rStyle w:val="Hyperlink"/>
          <w:rFonts w:cs="Arial"/>
          <w:lang w:val="it-IT"/>
        </w:rPr>
        <w:t>office@oejv.com</w:t>
      </w:r>
      <w:r w:rsidR="0029540E">
        <w:fldChar w:fldCharType="end"/>
      </w:r>
    </w:p>
    <w:p w:rsidR="00DB6F15" w:rsidRDefault="00DB6F15" w:rsidP="00DB6F15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TRANSFER SHEET</w:t>
      </w:r>
    </w:p>
    <w:p w:rsidR="00DB6F15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International Training camp Women/Men under 20</w:t>
      </w:r>
    </w:p>
    <w:p w:rsidR="00DB6F15" w:rsidRPr="008B4791" w:rsidRDefault="00DB6F15" w:rsidP="00DB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06</w:t>
      </w:r>
      <w:r w:rsidRPr="00DB6F15">
        <w:rPr>
          <w:sz w:val="36"/>
          <w:vertAlign w:val="superscript"/>
          <w:lang w:val="en-GB"/>
        </w:rPr>
        <w:t>t</w:t>
      </w:r>
      <w:r w:rsidRPr="003126BA">
        <w:rPr>
          <w:sz w:val="36"/>
          <w:vertAlign w:val="superscript"/>
          <w:lang w:val="en-GB"/>
        </w:rPr>
        <w:t>h</w:t>
      </w:r>
      <w:r>
        <w:rPr>
          <w:sz w:val="36"/>
          <w:lang w:val="en-GB"/>
        </w:rPr>
        <w:t>-9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2011</w:t>
      </w:r>
    </w:p>
    <w:p w:rsidR="00DB6F15" w:rsidRDefault="00DB6F15" w:rsidP="00DB6F15">
      <w:pPr>
        <w:autoSpaceDE w:val="0"/>
        <w:autoSpaceDN w:val="0"/>
        <w:adjustRightInd w:val="0"/>
        <w:jc w:val="center"/>
        <w:rPr>
          <w:rFonts w:cs="Arial"/>
          <w:lang w:val="en-GB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6968"/>
      </w:tblGrid>
      <w:tr w:rsidR="00DB6F15" w:rsidTr="00CA2ABF">
        <w:trPr>
          <w:trHeight w:val="511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Federation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6968"/>
      </w:tblGrid>
      <w:tr w:rsidR="00DB6F15" w:rsidTr="00CA2ABF">
        <w:trPr>
          <w:trHeight w:val="403"/>
        </w:trPr>
        <w:tc>
          <w:tcPr>
            <w:tcW w:w="9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1901D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Arrival</w:t>
            </w:r>
          </w:p>
        </w:tc>
      </w:tr>
      <w:tr w:rsidR="00DB6F15" w:rsidTr="00CA2ABF"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RPr="004B012F" w:rsidTr="00CA2ABF"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4B012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 w:rsidRPr="004B012F">
              <w:rPr>
                <w:rFonts w:cs="Arial"/>
                <w:color w:val="000000"/>
                <w:lang w:val="en-GB"/>
              </w:rPr>
              <w:t>T</w:t>
            </w:r>
            <w:r>
              <w:rPr>
                <w:rFonts w:cs="Arial"/>
                <w:color w:val="000000"/>
                <w:lang w:val="en-GB"/>
              </w:rPr>
              <w:t>ime of a</w:t>
            </w:r>
            <w:r w:rsidRPr="004B012F">
              <w:rPr>
                <w:rFonts w:cs="Arial"/>
                <w:color w:val="000000"/>
                <w:lang w:val="en-GB"/>
              </w:rPr>
              <w:t>rri</w:t>
            </w:r>
            <w:r>
              <w:rPr>
                <w:rFonts w:cs="Arial"/>
                <w:color w:val="000000"/>
                <w:lang w:val="en-GB"/>
              </w:rPr>
              <w:t>v</w:t>
            </w:r>
            <w:r w:rsidRPr="004B012F">
              <w:rPr>
                <w:rFonts w:cs="Arial"/>
                <w:color w:val="000000"/>
                <w:lang w:val="en-GB"/>
              </w:rPr>
              <w:t xml:space="preserve">al 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4B012F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  <w:tr w:rsidR="00DB6F15" w:rsidTr="00CA2ABF"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 / from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38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545"/>
        <w:gridCol w:w="6935"/>
      </w:tblGrid>
      <w:tr w:rsidR="00DB6F15" w:rsidTr="00CA2ABF">
        <w:trPr>
          <w:trHeight w:val="407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Pr="001901D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Departure</w:t>
            </w:r>
          </w:p>
        </w:tc>
      </w:tr>
      <w:tr w:rsidR="00DB6F15" w:rsidTr="00CA2ABF"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4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Time of departure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 / to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DB6F15" w:rsidTr="00CA2ABF">
        <w:trPr>
          <w:trHeight w:val="54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F15" w:rsidRDefault="00DB6F15" w:rsidP="00CA2AB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DB6F15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>
        <w:rPr>
          <w:rFonts w:ascii="Tahoma" w:hAnsi="Tahoma"/>
          <w:sz w:val="16"/>
          <w:lang w:val="en-GB"/>
        </w:rPr>
        <w:t xml:space="preserve">332 48 </w:t>
      </w:r>
      <w:proofErr w:type="spellStart"/>
      <w:r>
        <w:rPr>
          <w:rFonts w:ascii="Tahoma" w:hAnsi="Tahoma"/>
          <w:sz w:val="16"/>
          <w:lang w:val="en-GB"/>
        </w:rPr>
        <w:t>48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5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r>
        <w:rPr>
          <w:rFonts w:cs="Arial"/>
          <w:b/>
          <w:bCs/>
          <w:color w:val="3366FF"/>
          <w:sz w:val="22"/>
          <w:szCs w:val="22"/>
          <w:lang w:val="en-GB"/>
        </w:rPr>
        <w:t>13</w:t>
      </w:r>
      <w:r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May 2011</w:t>
      </w:r>
      <w:r w:rsidRPr="00EA2B7D">
        <w:rPr>
          <w:rFonts w:cs="Arial"/>
          <w:b/>
          <w:color w:val="3366FF"/>
          <w:lang w:val="en-GB"/>
        </w:rPr>
        <w:tab/>
      </w:r>
      <w:r w:rsidRPr="00EA2B7D">
        <w:rPr>
          <w:rFonts w:cs="Arial"/>
          <w:b/>
          <w:color w:val="3366FF"/>
          <w:lang w:val="en-GB"/>
        </w:rPr>
        <w:tab/>
      </w:r>
    </w:p>
    <w:p w:rsidR="00DB6F15" w:rsidRDefault="00DB6F15" w:rsidP="00DB6F15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</w:p>
    <w:p w:rsidR="00DB6F15" w:rsidRPr="00AF3A02" w:rsidRDefault="00DB6F15" w:rsidP="00DB6F15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jc w:val="both"/>
        <w:rPr>
          <w:rFonts w:cs="Arial"/>
          <w:color w:val="000000"/>
          <w:lang w:val="en-GB"/>
        </w:rPr>
      </w:pPr>
    </w:p>
    <w:p w:rsidR="00DB6F15" w:rsidRDefault="00DB6F15" w:rsidP="00DB6F15">
      <w:pPr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  <w:lang w:val="en-GB"/>
        </w:rPr>
        <w:tab/>
      </w:r>
      <w:r w:rsidRPr="00835EE8">
        <w:rPr>
          <w:rFonts w:cs="Arial"/>
          <w:color w:val="000000"/>
          <w:lang w:val="en-GB"/>
        </w:rPr>
        <w:t>...........................................................</w:t>
      </w:r>
      <w:r w:rsidRPr="00835EE8">
        <w:rPr>
          <w:rFonts w:cs="Arial"/>
          <w:color w:val="000000"/>
          <w:lang w:val="en-GB"/>
        </w:rPr>
        <w:tab/>
        <w:t>...........................................................</w:t>
      </w:r>
      <w:r>
        <w:rPr>
          <w:rFonts w:cs="Arial"/>
          <w:color w:val="000000"/>
        </w:rPr>
        <w:t>................................</w:t>
      </w:r>
    </w:p>
    <w:p w:rsidR="00DB6F15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Date</w:t>
      </w:r>
      <w:r>
        <w:rPr>
          <w:rFonts w:cs="Arial"/>
          <w:color w:val="000000"/>
          <w:sz w:val="16"/>
          <w:szCs w:val="16"/>
        </w:rPr>
        <w:tab/>
        <w:t>Signature</w:t>
      </w:r>
    </w:p>
    <w:p w:rsidR="00DB6F15" w:rsidRPr="00CA6501" w:rsidRDefault="00DB6F15" w:rsidP="00DB6F15">
      <w:pPr>
        <w:ind w:left="2127" w:hanging="3"/>
        <w:jc w:val="both"/>
        <w:rPr>
          <w:b/>
          <w:sz w:val="18"/>
          <w:lang w:val="en-GB"/>
        </w:rPr>
      </w:pPr>
    </w:p>
    <w:p w:rsidR="00DB6F15" w:rsidRPr="00A23876" w:rsidRDefault="00DB6F15" w:rsidP="00DB6F15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p w:rsidR="00DB6F15" w:rsidRDefault="00DB6F15" w:rsidP="00DB6F15">
      <w:pPr>
        <w:ind w:left="2127" w:hanging="2127"/>
        <w:rPr>
          <w:b/>
          <w:lang w:val="en-GB"/>
        </w:rPr>
      </w:pPr>
    </w:p>
    <w:p w:rsidR="008269F6" w:rsidRPr="0002501E" w:rsidRDefault="008269F6" w:rsidP="0002501E"/>
    <w:sectPr w:rsidR="008269F6" w:rsidRPr="0002501E" w:rsidSect="004E5E40">
      <w:footerReference w:type="default" r:id="rId16"/>
      <w:headerReference w:type="first" r:id="rId17"/>
      <w:footerReference w:type="first" r:id="rId18"/>
      <w:pgSz w:w="11906" w:h="16838" w:code="9"/>
      <w:pgMar w:top="1418" w:right="1134" w:bottom="24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56" w:rsidRDefault="00593956">
      <w:r>
        <w:separator/>
      </w:r>
    </w:p>
  </w:endnote>
  <w:endnote w:type="continuationSeparator" w:id="0">
    <w:p w:rsidR="00593956" w:rsidRDefault="0059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80" w:rsidRDefault="00DB6F15" w:rsidP="0017410B">
    <w:pPr>
      <w:pStyle w:val="Footer"/>
      <w:jc w:val="center"/>
    </w:pPr>
    <w:r w:rsidRPr="00DB6F15">
      <w:rPr>
        <w:noProof/>
        <w:lang w:val="en-GB" w:eastAsia="en-GB"/>
      </w:rPr>
      <w:drawing>
        <wp:inline distT="0" distB="0" distL="0" distR="0">
          <wp:extent cx="5939790" cy="457571"/>
          <wp:effectExtent l="19050" t="0" r="3810" b="0"/>
          <wp:docPr id="6" name="Bild 3" descr="Logoleiste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leiste_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57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80" w:rsidRDefault="003E6869" w:rsidP="00A94F4D">
    <w:pPr>
      <w:pStyle w:val="Footer"/>
      <w:ind w:left="-567"/>
      <w:jc w:val="center"/>
    </w:pPr>
    <w:r>
      <w:rPr>
        <w:noProof/>
        <w:lang w:val="en-GB" w:eastAsia="en-GB"/>
      </w:rPr>
      <w:drawing>
        <wp:inline distT="0" distB="0" distL="0" distR="0">
          <wp:extent cx="6553200" cy="504825"/>
          <wp:effectExtent l="19050" t="0" r="0" b="0"/>
          <wp:docPr id="3" name="Bild 3" descr="Logoleiste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leiste_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56" w:rsidRDefault="00593956">
      <w:r>
        <w:separator/>
      </w:r>
    </w:p>
  </w:footnote>
  <w:footnote w:type="continuationSeparator" w:id="0">
    <w:p w:rsidR="00593956" w:rsidRDefault="00593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10" w:type="dxa"/>
      <w:tblLayout w:type="fixed"/>
      <w:tblCellMar>
        <w:left w:w="70" w:type="dxa"/>
        <w:right w:w="70" w:type="dxa"/>
      </w:tblCellMar>
      <w:tblLook w:val="01E0"/>
    </w:tblPr>
    <w:tblGrid>
      <w:gridCol w:w="1980"/>
      <w:gridCol w:w="7560"/>
    </w:tblGrid>
    <w:tr w:rsidR="00717B80">
      <w:tc>
        <w:tcPr>
          <w:tcW w:w="1980" w:type="dxa"/>
          <w:vAlign w:val="center"/>
        </w:tcPr>
        <w:p w:rsidR="00717B80" w:rsidRDefault="003E6869" w:rsidP="00E86DB5">
          <w:pPr>
            <w:jc w:val="center"/>
            <w:rPr>
              <w:sz w:val="28"/>
            </w:rPr>
          </w:pPr>
          <w:r>
            <w:rPr>
              <w:noProof/>
              <w:sz w:val="28"/>
              <w:lang w:val="en-GB" w:eastAsia="en-GB"/>
            </w:rPr>
            <w:drawing>
              <wp:inline distT="0" distB="0" distL="0" distR="0">
                <wp:extent cx="952500" cy="904875"/>
                <wp:effectExtent l="19050" t="0" r="0" b="0"/>
                <wp:docPr id="2" name="Bild 2" descr="#aktu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#aktu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717B80" w:rsidRDefault="00717B80" w:rsidP="001D7C66">
          <w:pPr>
            <w:jc w:val="right"/>
            <w:rPr>
              <w:rFonts w:ascii="AvantGarde Bk BT" w:hAnsi="AvantGarde Bk BT"/>
              <w:sz w:val="40"/>
            </w:rPr>
          </w:pPr>
          <w:r>
            <w:rPr>
              <w:rFonts w:ascii="AvantGarde Bk BT" w:hAnsi="AvantGarde Bk BT"/>
              <w:sz w:val="40"/>
            </w:rPr>
            <w:t>Österreichischer Judoverband</w:t>
          </w:r>
        </w:p>
        <w:p w:rsidR="00717B80" w:rsidRDefault="00717B80" w:rsidP="001D7C66">
          <w:pPr>
            <w:jc w:val="right"/>
            <w:rPr>
              <w:rFonts w:ascii="Tahoma" w:hAnsi="Tahoma"/>
            </w:rPr>
          </w:pPr>
        </w:p>
        <w:p w:rsidR="00717B80" w:rsidRPr="00486C40" w:rsidRDefault="00717B80" w:rsidP="001D7C66">
          <w:pPr>
            <w:jc w:val="right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A-1200</w:t>
          </w:r>
          <w:r w:rsidR="002208F9">
            <w:rPr>
              <w:rFonts w:ascii="Tahoma" w:hAnsi="Tahoma"/>
              <w:sz w:val="16"/>
            </w:rPr>
            <w:t xml:space="preserve"> Wien,</w:t>
          </w:r>
          <w:r>
            <w:rPr>
              <w:rFonts w:ascii="Tahoma" w:hAnsi="Tahoma"/>
              <w:sz w:val="16"/>
            </w:rPr>
            <w:t xml:space="preserve"> </w:t>
          </w:r>
          <w:r w:rsidRPr="00003EDA">
            <w:rPr>
              <w:rFonts w:ascii="Tahoma" w:hAnsi="Tahoma"/>
              <w:sz w:val="16"/>
            </w:rPr>
            <w:t>Wehlistraße 29/Stiege 1/TOP 111</w:t>
          </w:r>
        </w:p>
        <w:p w:rsidR="00717B80" w:rsidRPr="00486C40" w:rsidRDefault="00717B80" w:rsidP="001D7C66">
          <w:pPr>
            <w:jc w:val="right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Telefon </w:t>
          </w:r>
          <w:r w:rsidRPr="00003EDA">
            <w:rPr>
              <w:rFonts w:ascii="Tahoma" w:hAnsi="Tahoma"/>
              <w:sz w:val="16"/>
            </w:rPr>
            <w:t>+43(0)1/3324848</w:t>
          </w:r>
          <w:r>
            <w:rPr>
              <w:rFonts w:ascii="Tahoma" w:hAnsi="Tahoma"/>
              <w:sz w:val="16"/>
            </w:rPr>
            <w:t xml:space="preserve"> Telefax </w:t>
          </w:r>
          <w:r w:rsidRPr="00486C40">
            <w:rPr>
              <w:rFonts w:ascii="Tahoma" w:hAnsi="Tahoma"/>
              <w:sz w:val="16"/>
            </w:rPr>
            <w:t>+43(0)1/3324848/48</w:t>
          </w:r>
        </w:p>
        <w:p w:rsidR="00717B80" w:rsidRDefault="00717B80" w:rsidP="001D7C66">
          <w:pPr>
            <w:jc w:val="right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office@oejv.com  -  www.oejv.com</w:t>
          </w:r>
        </w:p>
        <w:p w:rsidR="00717B80" w:rsidRDefault="00717B80" w:rsidP="001D7C66">
          <w:pPr>
            <w:jc w:val="right"/>
            <w:rPr>
              <w:rFonts w:ascii="Tahoma" w:hAnsi="Tahoma"/>
              <w:sz w:val="16"/>
            </w:rPr>
          </w:pPr>
        </w:p>
        <w:p w:rsidR="00717B80" w:rsidRDefault="00717B80" w:rsidP="005F1B97">
          <w:pPr>
            <w:jc w:val="right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Bankverbindung: Bank Austria 51594 374 301  -  Blz  12000</w:t>
          </w:r>
        </w:p>
        <w:p w:rsidR="00717B80" w:rsidRDefault="00717B80" w:rsidP="005F1B97">
          <w:pPr>
            <w:jc w:val="right"/>
            <w:rPr>
              <w:rFonts w:ascii="Tahoma" w:hAnsi="Tahoma"/>
              <w:sz w:val="16"/>
            </w:rPr>
          </w:pPr>
          <w:r w:rsidRPr="00890F24">
            <w:rPr>
              <w:rFonts w:ascii="Tahoma" w:hAnsi="Tahoma"/>
              <w:sz w:val="16"/>
            </w:rPr>
            <w:t>ZVR-Zahl 073072391</w:t>
          </w:r>
        </w:p>
        <w:p w:rsidR="00717B80" w:rsidRDefault="00717B80" w:rsidP="001D7C66">
          <w:pPr>
            <w:jc w:val="right"/>
            <w:rPr>
              <w:rFonts w:ascii="Tahoma" w:hAnsi="Tahoma"/>
              <w:sz w:val="16"/>
            </w:rPr>
          </w:pPr>
        </w:p>
      </w:tc>
    </w:tr>
  </w:tbl>
  <w:p w:rsidR="00717B80" w:rsidRDefault="00717B80" w:rsidP="00F276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587F75"/>
    <w:multiLevelType w:val="hybridMultilevel"/>
    <w:tmpl w:val="EC702D4C"/>
    <w:lvl w:ilvl="0" w:tplc="0C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086E19AD"/>
    <w:multiLevelType w:val="hybridMultilevel"/>
    <w:tmpl w:val="FCB2F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353A1"/>
    <w:multiLevelType w:val="hybridMultilevel"/>
    <w:tmpl w:val="9B348BB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1CD6"/>
    <w:multiLevelType w:val="hybridMultilevel"/>
    <w:tmpl w:val="523424D2"/>
    <w:lvl w:ilvl="0" w:tplc="08090003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46148"/>
    <w:multiLevelType w:val="multilevel"/>
    <w:tmpl w:val="190C32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entury Schoolbook" w:eastAsia="Times New Roman" w:hAnsi="Century Schoolbook" w:cs="Tahoma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6">
    <w:nsid w:val="20F22128"/>
    <w:multiLevelType w:val="hybridMultilevel"/>
    <w:tmpl w:val="58589DA6"/>
    <w:lvl w:ilvl="0" w:tplc="C0CE5444">
      <w:start w:val="3"/>
      <w:numFmt w:val="decimal"/>
      <w:lvlText w:val="%1."/>
      <w:lvlJc w:val="left"/>
      <w:pPr>
        <w:tabs>
          <w:tab w:val="num" w:pos="2130"/>
        </w:tabs>
        <w:ind w:left="2130" w:hanging="570"/>
      </w:pPr>
      <w:rPr>
        <w:rFonts w:hint="default"/>
        <w:b/>
      </w:rPr>
    </w:lvl>
    <w:lvl w:ilvl="1" w:tplc="4B7643F2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AE4413A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B70A8790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28326596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BABAF9A2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793C8154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EFC01B1E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BE78A1AC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21B608A2"/>
    <w:multiLevelType w:val="hybridMultilevel"/>
    <w:tmpl w:val="A77CC112"/>
    <w:lvl w:ilvl="0" w:tplc="981A832A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  <w:b/>
      </w:rPr>
    </w:lvl>
    <w:lvl w:ilvl="1" w:tplc="529EF91E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BCE29BA6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CC0A2E3A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D738020C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59EE956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141E002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AECB1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5448C150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8">
    <w:nsid w:val="280E5993"/>
    <w:multiLevelType w:val="hybridMultilevel"/>
    <w:tmpl w:val="1ECCDF2A"/>
    <w:lvl w:ilvl="0" w:tplc="8FC4EC06">
      <w:start w:val="2"/>
      <w:numFmt w:val="decimal"/>
      <w:lvlText w:val="%1."/>
      <w:lvlJc w:val="left"/>
      <w:pPr>
        <w:tabs>
          <w:tab w:val="num" w:pos="2130"/>
        </w:tabs>
        <w:ind w:left="2130" w:hanging="390"/>
      </w:pPr>
      <w:rPr>
        <w:rFonts w:hint="default"/>
        <w:b/>
      </w:rPr>
    </w:lvl>
    <w:lvl w:ilvl="1" w:tplc="40C4FE34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A57ADAF6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9C4CAC0C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DC622CCA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B2CA7DAC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CD085EB8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DE464FE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C1404A44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>
    <w:nsid w:val="35111731"/>
    <w:multiLevelType w:val="hybridMultilevel"/>
    <w:tmpl w:val="E4F660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D0CD3"/>
    <w:multiLevelType w:val="hybridMultilevel"/>
    <w:tmpl w:val="87CE59E8"/>
    <w:lvl w:ilvl="0" w:tplc="136C6106">
      <w:start w:val="5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3EEE70B6"/>
    <w:multiLevelType w:val="hybridMultilevel"/>
    <w:tmpl w:val="8646B4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F22F6"/>
    <w:multiLevelType w:val="hybridMultilevel"/>
    <w:tmpl w:val="729E887A"/>
    <w:lvl w:ilvl="0" w:tplc="B35A15F8">
      <w:start w:val="2"/>
      <w:numFmt w:val="decimal"/>
      <w:lvlText w:val="%1."/>
      <w:lvlJc w:val="left"/>
      <w:pPr>
        <w:tabs>
          <w:tab w:val="num" w:pos="2130"/>
        </w:tabs>
        <w:ind w:left="2130" w:hanging="570"/>
      </w:pPr>
      <w:rPr>
        <w:rFonts w:hint="default"/>
        <w:b/>
      </w:rPr>
    </w:lvl>
    <w:lvl w:ilvl="1" w:tplc="129C67FC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CF743F4E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E010594E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94005F9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42B473CE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44BE99CC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C90C7E1E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CA081B0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4E2939DC"/>
    <w:multiLevelType w:val="hybridMultilevel"/>
    <w:tmpl w:val="CA863294"/>
    <w:lvl w:ilvl="0" w:tplc="718A41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28"/>
        </w:tabs>
        <w:ind w:left="74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48"/>
        </w:tabs>
        <w:ind w:left="81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68"/>
        </w:tabs>
        <w:ind w:left="8868" w:hanging="360"/>
      </w:pPr>
      <w:rPr>
        <w:rFonts w:ascii="Wingdings" w:hAnsi="Wingdings" w:hint="default"/>
      </w:rPr>
    </w:lvl>
  </w:abstractNum>
  <w:abstractNum w:abstractNumId="15">
    <w:nsid w:val="5A121C70"/>
    <w:multiLevelType w:val="hybridMultilevel"/>
    <w:tmpl w:val="ACF26900"/>
    <w:lvl w:ilvl="0" w:tplc="B8423DF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092851"/>
    <w:multiLevelType w:val="singleLevel"/>
    <w:tmpl w:val="BDFACB70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</w:lvl>
  </w:abstractNum>
  <w:abstractNum w:abstractNumId="17">
    <w:nsid w:val="6B5A3884"/>
    <w:multiLevelType w:val="hybridMultilevel"/>
    <w:tmpl w:val="E40884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90F9F"/>
    <w:multiLevelType w:val="hybridMultilevel"/>
    <w:tmpl w:val="0F7E9C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6"/>
    <w:lvlOverride w:ilvl="0">
      <w:startOverride w:val="2"/>
    </w:lvlOverride>
  </w:num>
  <w:num w:numId="6">
    <w:abstractNumId w:val="10"/>
  </w:num>
  <w:num w:numId="7">
    <w:abstractNumId w:val="9"/>
  </w:num>
  <w:num w:numId="8">
    <w:abstractNumId w:val="0"/>
  </w:num>
  <w:num w:numId="9">
    <w:abstractNumId w:val="15"/>
  </w:num>
  <w:num w:numId="10">
    <w:abstractNumId w:val="3"/>
  </w:num>
  <w:num w:numId="11">
    <w:abstractNumId w:val="17"/>
  </w:num>
  <w:num w:numId="12">
    <w:abstractNumId w:val="18"/>
  </w:num>
  <w:num w:numId="13">
    <w:abstractNumId w:val="11"/>
  </w:num>
  <w:num w:numId="14">
    <w:abstractNumId w:val="5"/>
  </w:num>
  <w:num w:numId="15">
    <w:abstractNumId w:val="13"/>
  </w:num>
  <w:num w:numId="16">
    <w:abstractNumId w:val="14"/>
  </w:num>
  <w:num w:numId="17">
    <w:abstractNumId w:val="2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12C39"/>
    <w:rsid w:val="00003EDA"/>
    <w:rsid w:val="0002501E"/>
    <w:rsid w:val="000551BD"/>
    <w:rsid w:val="00092BCB"/>
    <w:rsid w:val="000E2FEF"/>
    <w:rsid w:val="00107628"/>
    <w:rsid w:val="00165636"/>
    <w:rsid w:val="0017410B"/>
    <w:rsid w:val="001C73C9"/>
    <w:rsid w:val="001D1278"/>
    <w:rsid w:val="001D7C66"/>
    <w:rsid w:val="001E3C19"/>
    <w:rsid w:val="00214342"/>
    <w:rsid w:val="00214830"/>
    <w:rsid w:val="0021508A"/>
    <w:rsid w:val="002208F9"/>
    <w:rsid w:val="002927B2"/>
    <w:rsid w:val="0029540E"/>
    <w:rsid w:val="002D2D7A"/>
    <w:rsid w:val="00304E21"/>
    <w:rsid w:val="00307615"/>
    <w:rsid w:val="0032102E"/>
    <w:rsid w:val="00345D84"/>
    <w:rsid w:val="0036326B"/>
    <w:rsid w:val="003A5CFE"/>
    <w:rsid w:val="003D4BC5"/>
    <w:rsid w:val="003E6869"/>
    <w:rsid w:val="003E7282"/>
    <w:rsid w:val="003F0278"/>
    <w:rsid w:val="00461C43"/>
    <w:rsid w:val="00463617"/>
    <w:rsid w:val="00484E76"/>
    <w:rsid w:val="00486C40"/>
    <w:rsid w:val="004B3360"/>
    <w:rsid w:val="004D59FD"/>
    <w:rsid w:val="004E3AB0"/>
    <w:rsid w:val="004E5E40"/>
    <w:rsid w:val="00500C4A"/>
    <w:rsid w:val="00576C7F"/>
    <w:rsid w:val="005935A3"/>
    <w:rsid w:val="00593956"/>
    <w:rsid w:val="005D1E44"/>
    <w:rsid w:val="005F1B97"/>
    <w:rsid w:val="00631C08"/>
    <w:rsid w:val="00643581"/>
    <w:rsid w:val="00645E9C"/>
    <w:rsid w:val="0067470E"/>
    <w:rsid w:val="00717B80"/>
    <w:rsid w:val="007320DB"/>
    <w:rsid w:val="0074737B"/>
    <w:rsid w:val="007874FD"/>
    <w:rsid w:val="00802119"/>
    <w:rsid w:val="00817B64"/>
    <w:rsid w:val="00825EDD"/>
    <w:rsid w:val="008269F6"/>
    <w:rsid w:val="00863CC0"/>
    <w:rsid w:val="00881CB2"/>
    <w:rsid w:val="00881CF2"/>
    <w:rsid w:val="00883E05"/>
    <w:rsid w:val="008A1959"/>
    <w:rsid w:val="008B6804"/>
    <w:rsid w:val="008D0404"/>
    <w:rsid w:val="009305CE"/>
    <w:rsid w:val="009473DB"/>
    <w:rsid w:val="0095661F"/>
    <w:rsid w:val="00991E17"/>
    <w:rsid w:val="0099709C"/>
    <w:rsid w:val="009A4F88"/>
    <w:rsid w:val="00A1565D"/>
    <w:rsid w:val="00A7767A"/>
    <w:rsid w:val="00A94F4D"/>
    <w:rsid w:val="00AA1BDE"/>
    <w:rsid w:val="00AB4675"/>
    <w:rsid w:val="00BA031C"/>
    <w:rsid w:val="00BA0AAA"/>
    <w:rsid w:val="00BD4DF5"/>
    <w:rsid w:val="00C028A4"/>
    <w:rsid w:val="00C214A3"/>
    <w:rsid w:val="00C85EF1"/>
    <w:rsid w:val="00CB3C85"/>
    <w:rsid w:val="00CC0F7C"/>
    <w:rsid w:val="00CC165F"/>
    <w:rsid w:val="00D25B66"/>
    <w:rsid w:val="00D529E9"/>
    <w:rsid w:val="00DB6F15"/>
    <w:rsid w:val="00DF2523"/>
    <w:rsid w:val="00E26807"/>
    <w:rsid w:val="00E5503B"/>
    <w:rsid w:val="00E83199"/>
    <w:rsid w:val="00E86DB5"/>
    <w:rsid w:val="00E94088"/>
    <w:rsid w:val="00E97F11"/>
    <w:rsid w:val="00F03C87"/>
    <w:rsid w:val="00F12C39"/>
    <w:rsid w:val="00F17194"/>
    <w:rsid w:val="00F2760B"/>
    <w:rsid w:val="00F60CEA"/>
    <w:rsid w:val="00F64C91"/>
    <w:rsid w:val="00FC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0DB"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825EDD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825EDD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825EDD"/>
    <w:pPr>
      <w:keepNext/>
      <w:ind w:left="1080" w:hanging="108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825EDD"/>
    <w:pPr>
      <w:keepNext/>
      <w:ind w:left="1080" w:hanging="1080"/>
      <w:outlineLvl w:val="3"/>
    </w:pPr>
    <w:rPr>
      <w:rFonts w:cs="Arial"/>
      <w:u w:val="single"/>
    </w:rPr>
  </w:style>
  <w:style w:type="paragraph" w:styleId="Heading5">
    <w:name w:val="heading 5"/>
    <w:basedOn w:val="Normal"/>
    <w:next w:val="Normal"/>
    <w:qFormat/>
    <w:rsid w:val="00825EDD"/>
    <w:pPr>
      <w:keepNext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825EDD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rsid w:val="00825EDD"/>
    <w:pPr>
      <w:keepNext/>
      <w:tabs>
        <w:tab w:val="left" w:pos="3120"/>
        <w:tab w:val="left" w:pos="5160"/>
        <w:tab w:val="left" w:pos="6600"/>
        <w:tab w:val="left" w:pos="8760"/>
      </w:tabs>
      <w:spacing w:line="360" w:lineRule="auto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825EDD"/>
    <w:pPr>
      <w:keepNext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qFormat/>
    <w:rsid w:val="00825ED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Tahoma" w:hAnsi="Tahoma" w:cs="Tahoma"/>
      <w:b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5EDD"/>
    <w:pPr>
      <w:tabs>
        <w:tab w:val="left" w:pos="3120"/>
        <w:tab w:val="left" w:pos="5160"/>
        <w:tab w:val="left" w:pos="6600"/>
        <w:tab w:val="left" w:pos="8760"/>
      </w:tabs>
      <w:spacing w:line="360" w:lineRule="auto"/>
    </w:pPr>
    <w:rPr>
      <w:b/>
      <w:bCs/>
      <w:sz w:val="28"/>
    </w:rPr>
  </w:style>
  <w:style w:type="character" w:styleId="Hyperlink">
    <w:name w:val="Hyperlink"/>
    <w:basedOn w:val="DefaultParagraphFont"/>
    <w:rsid w:val="00825ED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5EDD"/>
    <w:rPr>
      <w:sz w:val="16"/>
      <w:szCs w:val="16"/>
    </w:rPr>
  </w:style>
  <w:style w:type="paragraph" w:styleId="CommentText">
    <w:name w:val="annotation text"/>
    <w:basedOn w:val="Normal"/>
    <w:semiHidden/>
    <w:rsid w:val="00825ED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25EDD"/>
    <w:rPr>
      <w:b/>
      <w:bCs/>
    </w:rPr>
  </w:style>
  <w:style w:type="paragraph" w:styleId="BalloonText">
    <w:name w:val="Balloon Text"/>
    <w:basedOn w:val="Normal"/>
    <w:semiHidden/>
    <w:rsid w:val="00825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5E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5EDD"/>
    <w:pPr>
      <w:tabs>
        <w:tab w:val="center" w:pos="4536"/>
        <w:tab w:val="right" w:pos="9072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9F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9F6"/>
    <w:rPr>
      <w:rFonts w:ascii="Arial" w:hAnsi="Arial"/>
      <w:b/>
      <w:bCs/>
      <w:i/>
      <w:iCs/>
      <w:color w:val="4F81BD"/>
      <w:szCs w:val="24"/>
      <w:lang w:val="de-DE" w:eastAsia="de-DE"/>
    </w:rPr>
  </w:style>
  <w:style w:type="paragraph" w:customStyle="1" w:styleId="TabellenInhalt">
    <w:name w:val="Tabellen Inhalt"/>
    <w:basedOn w:val="Normal"/>
    <w:rsid w:val="00D25B66"/>
    <w:pPr>
      <w:suppressLineNumbers/>
      <w:suppressAutoHyphens/>
    </w:pPr>
    <w:rPr>
      <w:rFonts w:ascii="Times New Roman" w:hAnsi="Times New Roman"/>
      <w:sz w:val="24"/>
      <w:lang w:val="nl-NL" w:eastAsia="ar-SA"/>
    </w:rPr>
  </w:style>
  <w:style w:type="paragraph" w:styleId="NormalWeb">
    <w:name w:val="Normal (Web)"/>
    <w:basedOn w:val="Normal"/>
    <w:uiPriority w:val="99"/>
    <w:unhideWhenUsed/>
    <w:rsid w:val="00D25B66"/>
    <w:pPr>
      <w:spacing w:before="100" w:beforeAutospacing="1" w:after="119"/>
    </w:pPr>
    <w:rPr>
      <w:rFonts w:ascii="Times New Roman" w:hAnsi="Times New Roman"/>
      <w:sz w:val="24"/>
      <w:lang w:val="de-AT" w:eastAsia="de-AT"/>
    </w:rPr>
  </w:style>
  <w:style w:type="paragraph" w:customStyle="1" w:styleId="Untertitel1">
    <w:name w:val="Untertitel1"/>
    <w:rsid w:val="00D25B66"/>
    <w:pPr>
      <w:tabs>
        <w:tab w:val="right" w:pos="1800"/>
      </w:tabs>
    </w:pPr>
    <w:rPr>
      <w:rFonts w:ascii="Courier" w:eastAsia="ヒラギノ角ゴ Pro W3" w:hAnsi="Courier"/>
      <w:color w:val="000000"/>
      <w:sz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jv.com" TargetMode="External"/><Relationship Id="rId13" Type="http://schemas.openxmlformats.org/officeDocument/2006/relationships/hyperlink" Target="mailto:office@oejv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oejv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oej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oejv.com" TargetMode="External"/><Relationship Id="rId10" Type="http://schemas.openxmlformats.org/officeDocument/2006/relationships/hyperlink" Target="mailto:office@oejv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oejv.com" TargetMode="External"/><Relationship Id="rId14" Type="http://schemas.openxmlformats.org/officeDocument/2006/relationships/hyperlink" Target="mailto:office@oejv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aro\Anwendungsdaten\Microsoft\Vorlagen\&#214;JV%20Briefpapier%20Sep%202007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EBA2-DD59-4CB4-BBFB-FEAA374F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ÖJV Briefpapier Sep 2007</Template>
  <TotalTime>1</TotalTime>
  <Pages>8</Pages>
  <Words>889</Words>
  <Characters>7524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Fotos</vt:lpstr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</dc:title>
  <dc:creator>Taro Netzer</dc:creator>
  <cp:lastModifiedBy>Louisa Galea</cp:lastModifiedBy>
  <cp:revision>2</cp:revision>
  <cp:lastPrinted>2011-03-04T17:00:00Z</cp:lastPrinted>
  <dcterms:created xsi:type="dcterms:W3CDTF">2011-03-04T17:01:00Z</dcterms:created>
  <dcterms:modified xsi:type="dcterms:W3CDTF">2011-03-04T17:01:00Z</dcterms:modified>
</cp:coreProperties>
</file>